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61" w:rsidRDefault="004B4761" w:rsidP="004B4761">
      <w:r w:rsidRPr="000E2D71">
        <w:rPr>
          <w:b/>
          <w:bCs/>
        </w:rPr>
        <w:t>EMPRESA</w:t>
      </w:r>
      <w:r>
        <w:t>:</w:t>
      </w:r>
    </w:p>
    <w:p w:rsidR="004B4761" w:rsidRDefault="00264D66" w:rsidP="004B4761">
      <w:r>
        <w:t>CIF:</w:t>
      </w:r>
      <w:bookmarkStart w:id="0" w:name="_GoBack"/>
      <w:bookmarkEnd w:id="0"/>
    </w:p>
    <w:p w:rsidR="004B4761" w:rsidRDefault="004B4761" w:rsidP="004B4761"/>
    <w:p w:rsidR="004B4761" w:rsidRDefault="004B4761" w:rsidP="00264D66">
      <w:pPr>
        <w:ind w:left="3544" w:firstLine="5"/>
      </w:pPr>
      <w:r w:rsidRPr="000E2D71">
        <w:rPr>
          <w:b/>
          <w:bCs/>
        </w:rPr>
        <w:t>TRABAJADOR</w:t>
      </w:r>
    </w:p>
    <w:p w:rsidR="004B4761" w:rsidRDefault="00264D66" w:rsidP="00264D66">
      <w:pPr>
        <w:ind w:left="3544" w:firstLine="5"/>
      </w:pPr>
      <w:proofErr w:type="spellStart"/>
      <w:r>
        <w:t>NIF</w:t>
      </w:r>
      <w:proofErr w:type="spellEnd"/>
      <w:r>
        <w:t>/</w:t>
      </w:r>
      <w:proofErr w:type="spellStart"/>
      <w:r>
        <w:t>NIE</w:t>
      </w:r>
      <w:proofErr w:type="spellEnd"/>
      <w:r>
        <w:t>:</w:t>
      </w:r>
    </w:p>
    <w:p w:rsidR="004B4761" w:rsidRDefault="004B4761" w:rsidP="004B4761"/>
    <w:p w:rsidR="00CA1C12" w:rsidRDefault="00CA1C12" w:rsidP="004B4761"/>
    <w:p w:rsidR="004B4761" w:rsidRDefault="004B4761" w:rsidP="004B4761">
      <w:r>
        <w:t xml:space="preserve">En </w:t>
      </w:r>
      <w:r w:rsidR="00CA1C12">
        <w:t>________________</w:t>
      </w:r>
      <w:r>
        <w:t xml:space="preserve"> a ____ de__________________ </w:t>
      </w:r>
      <w:proofErr w:type="spellStart"/>
      <w:r>
        <w:t>de</w:t>
      </w:r>
      <w:proofErr w:type="spellEnd"/>
      <w:r>
        <w:t xml:space="preserve"> 20</w:t>
      </w:r>
      <w:r w:rsidR="00CA1C12">
        <w:t>___</w:t>
      </w:r>
    </w:p>
    <w:p w:rsidR="004B4761" w:rsidRDefault="004B4761" w:rsidP="004B4761"/>
    <w:p w:rsidR="004B4761" w:rsidRDefault="004B4761" w:rsidP="004B4761">
      <w:r>
        <w:t>Muy Sr/a. mío/a:</w:t>
      </w:r>
    </w:p>
    <w:p w:rsidR="004B4761" w:rsidRDefault="004B4761" w:rsidP="004B4761"/>
    <w:p w:rsidR="004B4761" w:rsidRDefault="004B4761" w:rsidP="00CA1C12">
      <w:pPr>
        <w:jc w:val="both"/>
      </w:pPr>
      <w:r>
        <w:t xml:space="preserve">Debido a la situación en la que nos encontramos, por medio </w:t>
      </w:r>
      <w:proofErr w:type="gramStart"/>
      <w:r>
        <w:t>de la</w:t>
      </w:r>
      <w:proofErr w:type="gramEnd"/>
      <w:r>
        <w:t xml:space="preserve"> presente pongo en su conocimiento que a partir del pr</w:t>
      </w:r>
      <w:r w:rsidR="00CA1C12">
        <w:t>óximo día ________________________________</w:t>
      </w:r>
      <w:r>
        <w:t>y hasta el día ________</w:t>
      </w:r>
      <w:r w:rsidR="00CA1C12">
        <w:t>__________________</w:t>
      </w:r>
      <w:r>
        <w:t xml:space="preserve">________, ambos inclusive, permanecerá Ud. de </w:t>
      </w:r>
      <w:r w:rsidRPr="000E2D71">
        <w:rPr>
          <w:b/>
          <w:bCs/>
        </w:rPr>
        <w:t>VACACIONES</w:t>
      </w:r>
      <w:r>
        <w:t>.</w:t>
      </w:r>
    </w:p>
    <w:p w:rsidR="004B4761" w:rsidRDefault="004B4761" w:rsidP="004B4761"/>
    <w:p w:rsidR="004B4761" w:rsidRDefault="004B4761" w:rsidP="004B4761"/>
    <w:p w:rsidR="004B4761" w:rsidRDefault="004B4761" w:rsidP="004B4761">
      <w:r>
        <w:t>Sin otro particular, atte.</w:t>
      </w:r>
    </w:p>
    <w:p w:rsidR="004B4761" w:rsidRDefault="004B4761" w:rsidP="004B4761"/>
    <w:p w:rsidR="004B4761" w:rsidRDefault="004B4761" w:rsidP="004B4761"/>
    <w:p w:rsidR="004B4761" w:rsidRDefault="004B4761" w:rsidP="004B4761"/>
    <w:p w:rsidR="004B4761" w:rsidRDefault="004B4761" w:rsidP="004B4761"/>
    <w:p w:rsidR="004B4761" w:rsidRDefault="004B4761" w:rsidP="004B4761">
      <w:r>
        <w:t>Fdo. LA EMPRESA</w:t>
      </w:r>
    </w:p>
    <w:p w:rsidR="004B4761" w:rsidRDefault="004B4761" w:rsidP="004B4761"/>
    <w:p w:rsidR="004B4761" w:rsidRDefault="004B4761" w:rsidP="004B4761">
      <w:pPr>
        <w:ind w:left="6372"/>
      </w:pPr>
      <w:r>
        <w:t>RECIBÍ COPIA</w:t>
      </w:r>
    </w:p>
    <w:p w:rsidR="004B4761" w:rsidRDefault="004B4761" w:rsidP="004B4761">
      <w:pPr>
        <w:ind w:left="5664" w:firstLine="708"/>
      </w:pPr>
      <w:r>
        <w:t>Fdo. TRABAJADOR</w:t>
      </w:r>
    </w:p>
    <w:sectPr w:rsidR="004B47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61"/>
    <w:rsid w:val="000E2D71"/>
    <w:rsid w:val="00264D66"/>
    <w:rsid w:val="002B6ED1"/>
    <w:rsid w:val="004B4761"/>
    <w:rsid w:val="009A7C67"/>
    <w:rsid w:val="00B90204"/>
    <w:rsid w:val="00C67C6C"/>
    <w:rsid w:val="00CA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BD71E578.dotm</Template>
  <TotalTime>1</TotalTime>
  <Pages>1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Gil García</dc:creator>
  <cp:keywords/>
  <dc:description/>
  <cp:lastModifiedBy>Juan Carlos Delgado Gomez</cp:lastModifiedBy>
  <cp:revision>4</cp:revision>
  <dcterms:created xsi:type="dcterms:W3CDTF">2020-03-13T13:21:00Z</dcterms:created>
  <dcterms:modified xsi:type="dcterms:W3CDTF">2020-03-13T13:40:00Z</dcterms:modified>
</cp:coreProperties>
</file>