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F5E" w:rsidRDefault="00F62B48">
      <w:r>
        <w:t>EMPRESA</w:t>
      </w:r>
      <w:r w:rsidR="00F96738">
        <w:t>:</w:t>
      </w:r>
    </w:p>
    <w:p w:rsidR="00F62B48" w:rsidRDefault="00F62B48">
      <w:r>
        <w:t>DOMICILIO</w:t>
      </w:r>
      <w:r w:rsidR="00F96738">
        <w:t>:</w:t>
      </w:r>
    </w:p>
    <w:p w:rsidR="00F62B48" w:rsidRDefault="00F62B48">
      <w:proofErr w:type="spellStart"/>
      <w:r>
        <w:t>CIF</w:t>
      </w:r>
      <w:proofErr w:type="spellEnd"/>
      <w:r w:rsidR="00F96738">
        <w:t>:</w:t>
      </w:r>
    </w:p>
    <w:p w:rsidR="00F62B48" w:rsidRDefault="00F62B48"/>
    <w:p w:rsidR="00F62B48" w:rsidRDefault="00F62B48"/>
    <w:p w:rsidR="00F62B48" w:rsidRDefault="00F62B48" w:rsidP="00F62B48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D</w:t>
      </w:r>
      <w:r w:rsidR="00F96738">
        <w:t>./</w:t>
      </w:r>
      <w:proofErr w:type="gramEnd"/>
      <w:r w:rsidR="00F96738">
        <w:t>Dña.:</w:t>
      </w:r>
    </w:p>
    <w:p w:rsidR="00F96738" w:rsidRDefault="00F96738" w:rsidP="00F62B48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NIF</w:t>
      </w:r>
      <w:proofErr w:type="spellEnd"/>
      <w:r>
        <w:t xml:space="preserve">: </w:t>
      </w:r>
    </w:p>
    <w:p w:rsidR="00F62B48" w:rsidRDefault="00F62B48" w:rsidP="00F62B48">
      <w:pPr>
        <w:pStyle w:val="Sinespaciado"/>
      </w:pPr>
    </w:p>
    <w:p w:rsidR="00F62B48" w:rsidRDefault="00F62B48" w:rsidP="00F62B48">
      <w:pPr>
        <w:pStyle w:val="Sinespaciado"/>
      </w:pPr>
    </w:p>
    <w:p w:rsidR="00F62B48" w:rsidRDefault="00F62B48" w:rsidP="00F62B48">
      <w:pPr>
        <w:pStyle w:val="Sinespaciado"/>
      </w:pPr>
      <w:r>
        <w:tab/>
        <w:t>Salamanca, a 16/03/2020</w:t>
      </w:r>
    </w:p>
    <w:p w:rsidR="00F62B48" w:rsidRDefault="00F62B48" w:rsidP="00F62B48">
      <w:pPr>
        <w:pStyle w:val="Sinespaciado"/>
      </w:pPr>
    </w:p>
    <w:p w:rsidR="00F62B48" w:rsidRDefault="00F62B48" w:rsidP="00F62B48">
      <w:pPr>
        <w:pStyle w:val="Sinespaciado"/>
      </w:pPr>
    </w:p>
    <w:p w:rsidR="00F62B48" w:rsidRDefault="00F62B48" w:rsidP="00F62B48">
      <w:pPr>
        <w:pStyle w:val="Sinespaciado"/>
      </w:pPr>
      <w:r>
        <w:tab/>
        <w:t>Muy Sr/a nuestro/a:</w:t>
      </w:r>
    </w:p>
    <w:p w:rsidR="00F62B48" w:rsidRDefault="00F62B48" w:rsidP="00F62B48">
      <w:pPr>
        <w:pStyle w:val="Sinespaciado"/>
      </w:pPr>
    </w:p>
    <w:p w:rsidR="00F62B48" w:rsidRDefault="00F62B48" w:rsidP="0046003B">
      <w:pPr>
        <w:pStyle w:val="Sinespaciado"/>
        <w:jc w:val="both"/>
      </w:pPr>
      <w:r>
        <w:tab/>
      </w:r>
      <w:r w:rsidR="003320DE">
        <w:t>Como trabajador de esta empresa, a</w:t>
      </w:r>
      <w:r>
        <w:t>nte la delicada situación de emergencia nacional que estamos viviendo, sirva la presente para comunicarle que estamos tramitando un Expediente de Regulación Temporal de Empleo</w:t>
      </w:r>
      <w:r w:rsidR="003320DE">
        <w:t xml:space="preserve">, al que usted está afecto; </w:t>
      </w:r>
      <w:r>
        <w:t>que será con efectos retroactivos y con el más absoluto respeto a sus derechos como trabajador.</w:t>
      </w:r>
    </w:p>
    <w:p w:rsidR="00F62B48" w:rsidRDefault="00F62B48" w:rsidP="00F62B48">
      <w:pPr>
        <w:pStyle w:val="Sinespaciado"/>
      </w:pPr>
    </w:p>
    <w:p w:rsidR="00F62B48" w:rsidRDefault="00F62B48" w:rsidP="00F62B48">
      <w:pPr>
        <w:pStyle w:val="Sinespaciado"/>
      </w:pPr>
      <w:r>
        <w:tab/>
        <w:t xml:space="preserve">Entre tanto, puede permanecer en su domicilio, donde recibirá a la mayor brevedad la documentación </w:t>
      </w:r>
      <w:r w:rsidR="003320DE">
        <w:t>de dicho expediente que oportunamente corresponda</w:t>
      </w:r>
      <w:r>
        <w:t>.</w:t>
      </w:r>
    </w:p>
    <w:p w:rsidR="00F62B48" w:rsidRDefault="00F62B48" w:rsidP="00F62B48">
      <w:pPr>
        <w:pStyle w:val="Sinespaciado"/>
      </w:pPr>
    </w:p>
    <w:p w:rsidR="00F62B48" w:rsidRDefault="00F62B48" w:rsidP="00F62B48">
      <w:pPr>
        <w:pStyle w:val="Sinespaciado"/>
      </w:pPr>
    </w:p>
    <w:p w:rsidR="00F62B48" w:rsidRDefault="00F62B48" w:rsidP="00F62B48">
      <w:pPr>
        <w:pStyle w:val="Sinespaciado"/>
      </w:pPr>
      <w:bookmarkStart w:id="0" w:name="_GoBack"/>
      <w:bookmarkEnd w:id="0"/>
    </w:p>
    <w:p w:rsidR="00F62B48" w:rsidRDefault="00F62B48" w:rsidP="00F62B48">
      <w:pPr>
        <w:pStyle w:val="Sinespaciado"/>
      </w:pPr>
      <w:r>
        <w:t>Atte.</w:t>
      </w:r>
    </w:p>
    <w:p w:rsidR="00F62B48" w:rsidRDefault="00F62B48" w:rsidP="00F62B48">
      <w:pPr>
        <w:pStyle w:val="Sinespaciado"/>
      </w:pPr>
      <w:r>
        <w:t>La Dirección</w:t>
      </w:r>
    </w:p>
    <w:p w:rsidR="00F62B48" w:rsidRDefault="00F62B48" w:rsidP="00F62B48">
      <w:pPr>
        <w:pStyle w:val="Sinespaciado"/>
      </w:pPr>
    </w:p>
    <w:sectPr w:rsidR="00F62B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35"/>
    <w:rsid w:val="000E6935"/>
    <w:rsid w:val="003320DE"/>
    <w:rsid w:val="0046003B"/>
    <w:rsid w:val="00545FDB"/>
    <w:rsid w:val="00814F5E"/>
    <w:rsid w:val="008E6F9D"/>
    <w:rsid w:val="00F62B48"/>
    <w:rsid w:val="00F9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62B4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62B4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7C9FF3BB.dotm</Template>
  <TotalTime>1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Oliva</dc:creator>
  <cp:lastModifiedBy>Juan Carlos Delgado Gomez</cp:lastModifiedBy>
  <cp:revision>2</cp:revision>
  <cp:lastPrinted>2020-03-16T08:21:00Z</cp:lastPrinted>
  <dcterms:created xsi:type="dcterms:W3CDTF">2020-03-16T08:22:00Z</dcterms:created>
  <dcterms:modified xsi:type="dcterms:W3CDTF">2020-03-16T08:22:00Z</dcterms:modified>
</cp:coreProperties>
</file>